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3CC" w:rsidRPr="00A41E34" w:rsidRDefault="006833CC" w:rsidP="00D80F2F">
      <w:pPr>
        <w:shd w:val="clear" w:color="auto" w:fill="FFFFFF"/>
        <w:spacing w:after="0" w:line="312" w:lineRule="atLeast"/>
        <w:ind w:left="0" w:right="0"/>
        <w:jc w:val="center"/>
        <w:rPr>
          <w:b/>
          <w:sz w:val="28"/>
          <w:szCs w:val="28"/>
        </w:rPr>
      </w:pPr>
      <w:r>
        <w:rPr>
          <w:b/>
          <w:sz w:val="28"/>
          <w:szCs w:val="28"/>
        </w:rPr>
        <w:t>Cyber Democracy</w:t>
      </w:r>
    </w:p>
    <w:p w:rsidR="006833CC" w:rsidRDefault="006833CC" w:rsidP="00D80F2F">
      <w:pPr>
        <w:shd w:val="clear" w:color="auto" w:fill="FFFFFF"/>
        <w:spacing w:after="0" w:line="312" w:lineRule="atLeast"/>
        <w:ind w:left="0" w:right="0"/>
        <w:jc w:val="center"/>
      </w:pPr>
      <w:r>
        <w:t>14 settembre 2012</w:t>
      </w:r>
    </w:p>
    <w:p w:rsidR="006833CC" w:rsidRDefault="006833CC" w:rsidP="00D80F2F">
      <w:pPr>
        <w:shd w:val="clear" w:color="auto" w:fill="FFFFFF"/>
        <w:spacing w:after="0" w:line="312" w:lineRule="atLeast"/>
        <w:ind w:left="0" w:right="0"/>
        <w:jc w:val="center"/>
      </w:pPr>
      <w:r>
        <w:t>ore 9.00 – 18.00</w:t>
      </w:r>
    </w:p>
    <w:p w:rsidR="006833CC" w:rsidRDefault="006833CC" w:rsidP="00D80F2F">
      <w:pPr>
        <w:shd w:val="clear" w:color="auto" w:fill="FFFFFF"/>
        <w:spacing w:after="0" w:line="312" w:lineRule="atLeast"/>
        <w:ind w:left="0" w:right="0"/>
        <w:jc w:val="center"/>
      </w:pPr>
      <w:r>
        <w:t>Università degli studi di Milano-Bicocca</w:t>
      </w:r>
    </w:p>
    <w:p w:rsidR="006833CC" w:rsidRDefault="006833CC" w:rsidP="00D80F2F">
      <w:pPr>
        <w:shd w:val="clear" w:color="auto" w:fill="FFFFFF"/>
        <w:spacing w:after="0" w:line="312" w:lineRule="atLeast"/>
        <w:ind w:left="0" w:right="0"/>
        <w:jc w:val="center"/>
      </w:pPr>
      <w:r>
        <w:t>via Bicocca degli Arcimboldi, 8</w:t>
      </w:r>
    </w:p>
    <w:p w:rsidR="006833CC" w:rsidRDefault="006833CC" w:rsidP="00D80F2F">
      <w:pPr>
        <w:shd w:val="clear" w:color="auto" w:fill="FFFFFF"/>
        <w:spacing w:after="0" w:line="312" w:lineRule="atLeast"/>
        <w:ind w:left="0" w:right="0"/>
        <w:jc w:val="center"/>
      </w:pPr>
      <w:r>
        <w:t>Edificio U7 Aula Pagani</w:t>
      </w:r>
    </w:p>
    <w:p w:rsidR="006833CC" w:rsidRDefault="006833CC" w:rsidP="00FC3CB3">
      <w:pPr>
        <w:shd w:val="clear" w:color="auto" w:fill="FFFFFF"/>
        <w:spacing w:after="0" w:line="312" w:lineRule="atLeast"/>
        <w:ind w:left="0" w:right="0"/>
      </w:pPr>
    </w:p>
    <w:p w:rsidR="006833CC" w:rsidRDefault="006833CC" w:rsidP="00FC3CB3">
      <w:pPr>
        <w:shd w:val="clear" w:color="auto" w:fill="FFFFFF"/>
        <w:spacing w:after="0" w:line="312" w:lineRule="atLeast"/>
        <w:ind w:left="0" w:right="0"/>
        <w:rPr>
          <w:rFonts w:cs="Arial"/>
          <w:i/>
          <w:iCs/>
          <w:lang w:eastAsia="it-IT"/>
        </w:rPr>
      </w:pPr>
      <w:r w:rsidRPr="002A4FB6">
        <w:t>“</w:t>
      </w:r>
      <w:r>
        <w:t>Cyber Democracy</w:t>
      </w:r>
      <w:r w:rsidRPr="002A4FB6">
        <w:t>”</w:t>
      </w:r>
      <w:r>
        <w:t xml:space="preserve"> sarà il tema della prossima giornata tematica di venerdì 14 Settembre,</w:t>
      </w:r>
      <w:r w:rsidRPr="004563E5">
        <w:t xml:space="preserve"> </w:t>
      </w:r>
      <w:r>
        <w:t xml:space="preserve">presso l’aula Pagani dell’U7 dell’Università degli Studi di Milano-Bicocca, organizzata </w:t>
      </w:r>
      <w:r w:rsidRPr="002A4FB6">
        <w:rPr>
          <w:rFonts w:cs="Arial"/>
          <w:lang w:eastAsia="it-IT"/>
        </w:rPr>
        <w:t xml:space="preserve">dal </w:t>
      </w:r>
      <w:r w:rsidRPr="002A4FB6">
        <w:rPr>
          <w:rFonts w:cs="Arial"/>
          <w:bCs/>
          <w:lang w:eastAsia="it-IT"/>
        </w:rPr>
        <w:t>MaCSIS</w:t>
      </w:r>
      <w:r w:rsidRPr="002A4FB6">
        <w:rPr>
          <w:rFonts w:cs="Arial"/>
          <w:lang w:eastAsia="it-IT"/>
        </w:rPr>
        <w:t xml:space="preserve"> - Master in Comunicazione della Scienza e dell’Innovazione Sostenibile dell’Università Milano-Bicocca</w:t>
      </w:r>
      <w:r>
        <w:rPr>
          <w:rFonts w:cs="Arial"/>
          <w:lang w:eastAsia="it-IT"/>
        </w:rPr>
        <w:t xml:space="preserve"> (</w:t>
      </w:r>
      <w:hyperlink r:id="rId5" w:history="1">
        <w:r w:rsidRPr="008A3167">
          <w:rPr>
            <w:rStyle w:val="Hyperlink"/>
            <w:rFonts w:cs="Arial"/>
            <w:lang w:eastAsia="it-IT"/>
          </w:rPr>
          <w:t>http://www.macsis.unimib.it</w:t>
        </w:r>
      </w:hyperlink>
      <w:r>
        <w:rPr>
          <w:rFonts w:cs="Arial"/>
          <w:lang w:eastAsia="it-IT"/>
        </w:rPr>
        <w:t>)</w:t>
      </w:r>
      <w:r w:rsidRPr="002A4FB6">
        <w:rPr>
          <w:rFonts w:cs="Arial"/>
          <w:lang w:eastAsia="it-IT"/>
        </w:rPr>
        <w:t xml:space="preserve">, in collaborazione con </w:t>
      </w:r>
      <w:r w:rsidRPr="002A4FB6">
        <w:rPr>
          <w:rFonts w:cs="Arial"/>
          <w:bCs/>
          <w:lang w:eastAsia="it-IT"/>
        </w:rPr>
        <w:t>Scienza</w:t>
      </w:r>
      <w:r>
        <w:rPr>
          <w:rFonts w:cs="Arial"/>
          <w:bCs/>
          <w:lang w:eastAsia="it-IT"/>
        </w:rPr>
        <w:t>inr</w:t>
      </w:r>
      <w:r w:rsidRPr="002A4FB6">
        <w:rPr>
          <w:rFonts w:cs="Arial"/>
          <w:bCs/>
          <w:lang w:eastAsia="it-IT"/>
        </w:rPr>
        <w:t>ete</w:t>
      </w:r>
      <w:r>
        <w:rPr>
          <w:rFonts w:cs="Arial"/>
          <w:bCs/>
          <w:lang w:eastAsia="it-IT"/>
        </w:rPr>
        <w:t xml:space="preserve"> (</w:t>
      </w:r>
      <w:hyperlink r:id="rId6" w:history="1">
        <w:r w:rsidRPr="008A3167">
          <w:rPr>
            <w:rStyle w:val="Hyperlink"/>
            <w:rFonts w:cs="Arial"/>
            <w:bCs/>
            <w:lang w:eastAsia="it-IT"/>
          </w:rPr>
          <w:t>http://www.scienzainrete.it</w:t>
        </w:r>
      </w:hyperlink>
      <w:r>
        <w:rPr>
          <w:rFonts w:cs="Arial"/>
          <w:bCs/>
          <w:lang w:eastAsia="it-IT"/>
        </w:rPr>
        <w:t>)</w:t>
      </w:r>
      <w:r w:rsidRPr="002A4FB6">
        <w:rPr>
          <w:rFonts w:cs="Arial"/>
          <w:i/>
          <w:iCs/>
          <w:lang w:eastAsia="it-IT"/>
        </w:rPr>
        <w:t>.</w:t>
      </w:r>
    </w:p>
    <w:p w:rsidR="006833CC" w:rsidRDefault="006833CC" w:rsidP="00FC3CB3">
      <w:pPr>
        <w:shd w:val="clear" w:color="auto" w:fill="FFFFFF"/>
        <w:spacing w:after="0" w:line="312" w:lineRule="atLeast"/>
        <w:ind w:left="0" w:right="0"/>
        <w:rPr>
          <w:rFonts w:cs="Arial"/>
          <w:iCs/>
          <w:lang w:eastAsia="it-IT"/>
        </w:rPr>
      </w:pPr>
      <w:r w:rsidRPr="00CB47E3">
        <w:rPr>
          <w:rFonts w:cs="Arial"/>
          <w:iCs/>
          <w:lang w:eastAsia="it-IT"/>
        </w:rPr>
        <w:t>L’avvento dei nuovi media</w:t>
      </w:r>
      <w:r>
        <w:rPr>
          <w:rFonts w:cs="Arial"/>
          <w:iCs/>
          <w:lang w:eastAsia="it-IT"/>
        </w:rPr>
        <w:t>, di tools</w:t>
      </w:r>
      <w:r w:rsidRPr="00CB47E3">
        <w:rPr>
          <w:rFonts w:cs="Arial"/>
          <w:iCs/>
          <w:lang w:eastAsia="it-IT"/>
        </w:rPr>
        <w:t xml:space="preserve"> e dei social </w:t>
      </w:r>
      <w:r>
        <w:rPr>
          <w:rFonts w:cs="Arial"/>
          <w:iCs/>
          <w:lang w:eastAsia="it-IT"/>
        </w:rPr>
        <w:t>network</w:t>
      </w:r>
      <w:r w:rsidRPr="00CB47E3">
        <w:rPr>
          <w:rFonts w:cs="Arial"/>
          <w:iCs/>
          <w:lang w:eastAsia="it-IT"/>
        </w:rPr>
        <w:t xml:space="preserve"> ha progressivamente mutato le modalità dell</w:t>
      </w:r>
      <w:r>
        <w:rPr>
          <w:rFonts w:cs="Arial"/>
          <w:iCs/>
          <w:lang w:eastAsia="it-IT"/>
        </w:rPr>
        <w:t>’attuale</w:t>
      </w:r>
      <w:r w:rsidRPr="00CB47E3">
        <w:rPr>
          <w:rFonts w:cs="Arial"/>
          <w:iCs/>
          <w:lang w:eastAsia="it-IT"/>
        </w:rPr>
        <w:t xml:space="preserve"> partecipazione democratica. Una rivoluzione probabilmente inarrestabile, pari a quella dell’avvento del </w:t>
      </w:r>
      <w:r>
        <w:rPr>
          <w:rFonts w:cs="Arial"/>
          <w:iCs/>
          <w:lang w:eastAsia="it-IT"/>
        </w:rPr>
        <w:t>suffragio universale</w:t>
      </w:r>
      <w:r w:rsidRPr="00CB47E3">
        <w:rPr>
          <w:rFonts w:cs="Arial"/>
          <w:iCs/>
          <w:lang w:eastAsia="it-IT"/>
        </w:rPr>
        <w:t>, limitata e contrastata, ma che è giunta fino a noi.</w:t>
      </w:r>
    </w:p>
    <w:p w:rsidR="006833CC" w:rsidRDefault="006833CC" w:rsidP="00FC3CB3">
      <w:pPr>
        <w:shd w:val="clear" w:color="auto" w:fill="FFFFFF"/>
        <w:spacing w:after="0" w:line="312" w:lineRule="atLeast"/>
        <w:ind w:left="0" w:right="0"/>
      </w:pPr>
      <w:r>
        <w:t xml:space="preserve">Si può dunque parlare di una nuova forma di democrazia rappresentativa? Di democrazia 2.0? Fatta dai “protester”, i cosiddetti cyborg in movimento che hanno contribuito a sviluppare movimenti sociali come la primavera araba e il movimento a 5 stelle e a portarli sulle piazze del mondo. </w:t>
      </w:r>
    </w:p>
    <w:p w:rsidR="006833CC" w:rsidRDefault="006833CC" w:rsidP="00FC3CB3">
      <w:pPr>
        <w:shd w:val="clear" w:color="auto" w:fill="FFFFFF"/>
        <w:spacing w:after="0" w:line="312" w:lineRule="atLeast"/>
        <w:ind w:left="0" w:right="0"/>
      </w:pPr>
      <w:r>
        <w:t>Il Prof. Giovanni degli Antoni, Professore emerito di Informatica Applicata, dell’Università degli Studi di Milano, inizierà la giornata e ci spiegherà attraverso quali aspetti e componenti tecniche si forma una cyber democrazia.</w:t>
      </w:r>
    </w:p>
    <w:p w:rsidR="006833CC" w:rsidRPr="00FC3CB3" w:rsidRDefault="006833CC" w:rsidP="00FC3CB3">
      <w:pPr>
        <w:shd w:val="clear" w:color="auto" w:fill="FFFFFF"/>
        <w:spacing w:after="0" w:line="312" w:lineRule="atLeast"/>
        <w:ind w:left="0" w:right="0"/>
      </w:pPr>
      <w:r w:rsidRPr="000E59F5">
        <w:t xml:space="preserve">Seguirà Andrea Mangiatordi, </w:t>
      </w:r>
      <w:r>
        <w:t xml:space="preserve">assegnista di ricerca </w:t>
      </w:r>
      <w:r w:rsidRPr="000E59F5">
        <w:t>presso l’Università d</w:t>
      </w:r>
      <w:r>
        <w:t xml:space="preserve">egli studi di </w:t>
      </w:r>
      <w:r w:rsidRPr="000E59F5">
        <w:t xml:space="preserve">Milano-Bicocca, che affronterà il tema dell’open Source: luoghi comuni, ignoranza informatica e costi correlati, usare o non usare l’open </w:t>
      </w:r>
      <w:r w:rsidRPr="00FC3CB3">
        <w:t xml:space="preserve">source, la reale diffusione di linux, oltre il desktop. </w:t>
      </w:r>
    </w:p>
    <w:p w:rsidR="006833CC" w:rsidRPr="00FC3CB3" w:rsidRDefault="006833CC" w:rsidP="00FC3CB3">
      <w:pPr>
        <w:shd w:val="clear" w:color="auto" w:fill="FFFFFF"/>
        <w:spacing w:after="0" w:line="312" w:lineRule="atLeast"/>
        <w:ind w:left="0" w:right="0"/>
      </w:pPr>
      <w:r w:rsidRPr="00FC3CB3">
        <w:t>Andrea Rossetti, docente di Filosofia del diritto e Informatica giuridica, presso l'Università degli Studi di</w:t>
      </w:r>
      <w:r>
        <w:t xml:space="preserve"> </w:t>
      </w:r>
      <w:r w:rsidRPr="00FC3CB3">
        <w:t xml:space="preserve">Milano-Bicocca, si interrogherà sulla mutazione dei diritti fondamentali nella società dell'informazione. </w:t>
      </w:r>
    </w:p>
    <w:p w:rsidR="006833CC" w:rsidRPr="00FC3CB3" w:rsidRDefault="006833CC" w:rsidP="00FC3CB3">
      <w:pPr>
        <w:shd w:val="clear" w:color="auto" w:fill="FFFFFF"/>
        <w:spacing w:after="0" w:line="312" w:lineRule="atLeast"/>
        <w:ind w:left="0" w:right="0"/>
      </w:pPr>
      <w:r w:rsidRPr="00FC3CB3">
        <w:t>Nel pomeriggio si entrerà nel vivo di eventi di cyber democrazia, in particolare dell’esperienza della primavera araba, vissuta dalla giornalista Laura Cappon, collab</w:t>
      </w:r>
      <w:bookmarkStart w:id="0" w:name="_GoBack"/>
      <w:bookmarkEnd w:id="0"/>
      <w:r w:rsidRPr="00FC3CB3">
        <w:t>oratrice di Radio Popolare, Il Fatto Quotidiano, Rsi (RadioTelevisione Svizzera Italiana).</w:t>
      </w:r>
    </w:p>
    <w:p w:rsidR="006833CC" w:rsidRDefault="006833CC" w:rsidP="00FC3CB3">
      <w:pPr>
        <w:shd w:val="clear" w:color="auto" w:fill="FFFFFF"/>
        <w:spacing w:after="0" w:line="312" w:lineRule="atLeast"/>
        <w:ind w:left="0" w:right="0"/>
      </w:pPr>
      <w:r>
        <w:t>Fabio Moretti, affronterà il rapporto con la tecnologia, tra utenza e dominazione, tra rete e real life in newsgroup, cyberattivismo, proteste on line, e temi attuali e contrastati come: hacklabs, indymedia, newswire/censura, esperienza e difficoltà nelle "community" virtuali/reali (consenso, dimensioni, ecc), Genova 2001.</w:t>
      </w:r>
    </w:p>
    <w:p w:rsidR="006833CC" w:rsidRDefault="006833CC" w:rsidP="00FC3CB3">
      <w:pPr>
        <w:shd w:val="clear" w:color="auto" w:fill="FFFFFF"/>
        <w:spacing w:after="0" w:line="312" w:lineRule="atLeast"/>
        <w:ind w:left="0" w:right="0"/>
        <w:rPr>
          <w:rFonts w:cs="Arial"/>
          <w:iCs/>
          <w:lang w:eastAsia="it-IT"/>
        </w:rPr>
      </w:pPr>
      <w:r w:rsidRPr="00C33426">
        <w:t xml:space="preserve">Marina Calloni, </w:t>
      </w:r>
      <w:r>
        <w:t>ordinario</w:t>
      </w:r>
      <w:r w:rsidRPr="00C33426">
        <w:t xml:space="preserve"> dell’Università degli Studi di Milano-Bicocca</w:t>
      </w:r>
      <w:r>
        <w:t>,</w:t>
      </w:r>
      <w:r w:rsidRPr="00C33426">
        <w:t xml:space="preserve"> chiuderà la giornata affrontando nello specifico il significato che la cyber democrazia ha acquisito nel nuovo contesto globale. Verranno in particolare indicati alcuni sviluppi socio-politici in termini di  democrazia rappresentativa e deliberativa all’interno tanto di Stati nazionali, quanto di organismi inter/ sovranazionali. La domanda finale che verrà posta è se hacker, cracker, anonymous siano in grado di aumentare livelli di democrazia nella governance mondiale sia in Occidente che in Paesi in via di sviluppo, oppure se esistano alcuni pericoli nell’suo pubblico dei nuovi media.</w:t>
      </w:r>
      <w:r>
        <w:rPr>
          <w:rFonts w:cs="Arial"/>
          <w:iCs/>
          <w:lang w:eastAsia="it-IT"/>
        </w:rPr>
        <w:t xml:space="preserve"> </w:t>
      </w:r>
    </w:p>
    <w:p w:rsidR="006833CC" w:rsidRDefault="006833CC" w:rsidP="00FC3CB3">
      <w:pPr>
        <w:shd w:val="clear" w:color="auto" w:fill="FFFFFF"/>
        <w:spacing w:after="0" w:line="312" w:lineRule="atLeast"/>
        <w:ind w:left="0" w:right="0"/>
      </w:pPr>
      <w:r>
        <w:rPr>
          <w:rFonts w:cs="Arial"/>
          <w:iCs/>
          <w:lang w:eastAsia="it-IT"/>
        </w:rPr>
        <w:br w:type="page"/>
        <w:t xml:space="preserve">Questi i principali temi di grande attualità che verranno affrontati durante la giornata </w:t>
      </w:r>
      <w:r>
        <w:t xml:space="preserve">secondo il seguente </w:t>
      </w:r>
      <w:r w:rsidRPr="00193537">
        <w:t>programma:</w:t>
      </w:r>
    </w:p>
    <w:p w:rsidR="006833CC" w:rsidRDefault="006833CC" w:rsidP="00FC3CB3">
      <w:pPr>
        <w:shd w:val="clear" w:color="auto" w:fill="FFFFFF"/>
        <w:spacing w:after="0" w:line="312" w:lineRule="atLeast"/>
        <w:ind w:left="0" w:right="0"/>
      </w:pPr>
    </w:p>
    <w:p w:rsidR="006833CC" w:rsidRDefault="006833CC" w:rsidP="00FC3CB3">
      <w:pPr>
        <w:shd w:val="clear" w:color="auto" w:fill="FFFFFF"/>
        <w:spacing w:after="0" w:line="312" w:lineRule="atLeast"/>
        <w:ind w:left="0" w:right="0"/>
        <w:rPr>
          <w:rFonts w:cs="Arial"/>
          <w:lang w:eastAsia="it-IT"/>
        </w:rPr>
      </w:pPr>
      <w:r>
        <w:rPr>
          <w:rFonts w:cs="Arial"/>
          <w:lang w:eastAsia="it-IT"/>
        </w:rPr>
        <w:t>Mattino 9:00 – 13:00</w:t>
      </w:r>
    </w:p>
    <w:p w:rsidR="006833CC" w:rsidRDefault="006833CC" w:rsidP="00FC3CB3">
      <w:pPr>
        <w:shd w:val="clear" w:color="auto" w:fill="FFFFFF"/>
        <w:spacing w:after="0" w:line="312" w:lineRule="atLeast"/>
        <w:ind w:left="0" w:right="0"/>
        <w:rPr>
          <w:rFonts w:cs="Arial"/>
          <w:lang w:eastAsia="it-IT"/>
        </w:rPr>
      </w:pPr>
    </w:p>
    <w:p w:rsidR="006833CC" w:rsidRDefault="006833CC" w:rsidP="00FC3CB3">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rPr>
          <w:color w:val="000000"/>
          <w:lang w:eastAsia="it-IT"/>
        </w:rPr>
      </w:pPr>
      <w:r>
        <w:rPr>
          <w:color w:val="000000"/>
          <w:lang w:eastAsia="it-IT"/>
        </w:rPr>
        <w:t>“I COMPONENTI PER UNA CYBERDEMOCRAZIA”</w:t>
      </w:r>
    </w:p>
    <w:p w:rsidR="006833CC" w:rsidRDefault="006833CC" w:rsidP="00FC3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right="0"/>
      </w:pPr>
      <w:r>
        <w:rPr>
          <w:color w:val="000000"/>
          <w:lang w:eastAsia="it-IT"/>
        </w:rPr>
        <w:t xml:space="preserve">Giovanni Degli Antoni, </w:t>
      </w:r>
      <w:r>
        <w:t>Professore emerito di Informatica Applicata-Università degli Studi di Milano</w:t>
      </w:r>
    </w:p>
    <w:p w:rsidR="006833CC" w:rsidRDefault="006833CC" w:rsidP="00FC3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0"/>
        <w:rPr>
          <w:color w:val="000000"/>
          <w:lang w:eastAsia="it-IT"/>
        </w:rPr>
      </w:pPr>
    </w:p>
    <w:p w:rsidR="006833CC" w:rsidRDefault="006833CC" w:rsidP="00FC3CB3">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rPr>
          <w:color w:val="000000"/>
          <w:lang w:eastAsia="it-IT"/>
        </w:rPr>
      </w:pPr>
      <w:r>
        <w:rPr>
          <w:color w:val="000000"/>
          <w:lang w:eastAsia="it-IT"/>
        </w:rPr>
        <w:t>“CHI PAGA PER L’OPEN SOURCE”</w:t>
      </w:r>
    </w:p>
    <w:p w:rsidR="006833CC" w:rsidRDefault="006833CC" w:rsidP="00FC3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0"/>
        <w:rPr>
          <w:color w:val="000000"/>
          <w:lang w:eastAsia="it-IT"/>
        </w:rPr>
      </w:pPr>
      <w:r>
        <w:rPr>
          <w:color w:val="000000"/>
          <w:lang w:eastAsia="it-IT"/>
        </w:rPr>
        <w:tab/>
        <w:t xml:space="preserve">Andrea Mangiatordi, assegnista di ricerca presso il Dipartimento di Scienze della Formazione </w:t>
      </w:r>
    </w:p>
    <w:p w:rsidR="006833CC" w:rsidRDefault="006833CC" w:rsidP="00FC3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0"/>
        <w:rPr>
          <w:color w:val="000000"/>
          <w:lang w:eastAsia="it-IT"/>
        </w:rPr>
      </w:pPr>
      <w:r>
        <w:rPr>
          <w:color w:val="000000"/>
          <w:lang w:eastAsia="it-IT"/>
        </w:rPr>
        <w:tab/>
        <w:t>Università degli Studi di Milano-Bicocca</w:t>
      </w:r>
    </w:p>
    <w:p w:rsidR="006833CC" w:rsidRDefault="006833CC" w:rsidP="00FC3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0"/>
        <w:rPr>
          <w:color w:val="000000"/>
          <w:lang w:eastAsia="it-IT"/>
        </w:rPr>
      </w:pPr>
    </w:p>
    <w:p w:rsidR="006833CC" w:rsidRDefault="006833CC" w:rsidP="00FC3CB3">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rPr>
          <w:color w:val="000000"/>
          <w:lang w:eastAsia="it-IT"/>
        </w:rPr>
      </w:pPr>
      <w:r>
        <w:rPr>
          <w:color w:val="000000"/>
          <w:lang w:eastAsia="it-IT"/>
        </w:rPr>
        <w:t>“IL LATO OSCURO DELLA DEMOCRAZIA IN RETE”</w:t>
      </w:r>
    </w:p>
    <w:p w:rsidR="006833CC" w:rsidRDefault="006833CC" w:rsidP="00FC3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right="0"/>
        <w:rPr>
          <w:color w:val="000000"/>
          <w:lang w:eastAsia="it-IT"/>
        </w:rPr>
      </w:pPr>
      <w:r>
        <w:rPr>
          <w:color w:val="000000"/>
          <w:lang w:eastAsia="it-IT"/>
        </w:rPr>
        <w:t xml:space="preserve">Andrea Rossetti, docente di Filosofia del diritto e Informatica Giuridica, presso l’Università degli  Studi di Milano-Bicocca </w:t>
      </w:r>
    </w:p>
    <w:p w:rsidR="006833CC" w:rsidRDefault="006833CC" w:rsidP="00FC3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0"/>
        <w:rPr>
          <w:color w:val="000000"/>
          <w:lang w:eastAsia="it-IT"/>
        </w:rPr>
      </w:pPr>
    </w:p>
    <w:p w:rsidR="006833CC" w:rsidRDefault="006833CC" w:rsidP="00FC3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rPr>
          <w:color w:val="000000"/>
          <w:lang w:eastAsia="it-IT"/>
        </w:rPr>
      </w:pPr>
    </w:p>
    <w:p w:rsidR="006833CC" w:rsidRDefault="006833CC" w:rsidP="00FC3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rPr>
          <w:color w:val="000000"/>
          <w:lang w:eastAsia="it-IT"/>
        </w:rPr>
      </w:pPr>
      <w:r>
        <w:rPr>
          <w:color w:val="000000"/>
          <w:lang w:eastAsia="it-IT"/>
        </w:rPr>
        <w:t xml:space="preserve">Pomeriggio 14:00 – 18:00 </w:t>
      </w:r>
    </w:p>
    <w:p w:rsidR="006833CC" w:rsidRDefault="006833CC" w:rsidP="00FC3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rPr>
          <w:color w:val="000000"/>
          <w:lang w:eastAsia="it-IT"/>
        </w:rPr>
      </w:pPr>
    </w:p>
    <w:p w:rsidR="006833CC" w:rsidRDefault="006833CC" w:rsidP="009F117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right="0"/>
        <w:rPr>
          <w:color w:val="000000"/>
          <w:lang w:eastAsia="it-IT"/>
        </w:rPr>
      </w:pPr>
      <w:r w:rsidRPr="009F117B">
        <w:rPr>
          <w:color w:val="000000"/>
          <w:lang w:eastAsia="it-IT"/>
        </w:rPr>
        <w:t>"</w:t>
      </w:r>
      <w:r>
        <w:rPr>
          <w:color w:val="000000"/>
          <w:lang w:eastAsia="it-IT"/>
        </w:rPr>
        <w:t>SOCIAL MEDIA E RIVOLTE NEL MONDO ARABO: LIMITI E PROSPETTIVE NEL PERIODO POSTRIVOLUZIONARIO”</w:t>
      </w:r>
    </w:p>
    <w:p w:rsidR="006833CC" w:rsidRDefault="006833CC" w:rsidP="00FC3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right="0"/>
        <w:rPr>
          <w:color w:val="000000"/>
          <w:lang w:eastAsia="it-IT"/>
        </w:rPr>
      </w:pPr>
      <w:r>
        <w:rPr>
          <w:color w:val="000000"/>
          <w:lang w:eastAsia="it-IT"/>
        </w:rPr>
        <w:t>Laura Cappon, giornalista Free Lance per Radio Popolare, Il Fatto Quotidiano, Rsi (RadioTelevisione Svizzera Italiana).</w:t>
      </w:r>
    </w:p>
    <w:p w:rsidR="006833CC" w:rsidRDefault="006833CC" w:rsidP="00FC3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right="0"/>
      </w:pPr>
    </w:p>
    <w:p w:rsidR="006833CC" w:rsidRDefault="006833CC" w:rsidP="00FC3CB3">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rPr>
          <w:color w:val="000000"/>
          <w:lang w:val="en-US" w:eastAsia="it-IT"/>
        </w:rPr>
      </w:pPr>
      <w:r>
        <w:rPr>
          <w:color w:val="000000"/>
          <w:lang w:val="en-US" w:eastAsia="it-IT"/>
        </w:rPr>
        <w:t>“PERSONAL HACKTIVISM (MY TWO CENTS)”</w:t>
      </w:r>
    </w:p>
    <w:p w:rsidR="006833CC" w:rsidRDefault="006833CC" w:rsidP="00FC3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0"/>
        <w:rPr>
          <w:color w:val="000000"/>
          <w:lang w:eastAsia="it-IT"/>
        </w:rPr>
      </w:pPr>
      <w:r>
        <w:rPr>
          <w:color w:val="000000"/>
          <w:lang w:val="en-US" w:eastAsia="it-IT"/>
        </w:rPr>
        <w:tab/>
      </w:r>
      <w:r>
        <w:rPr>
          <w:color w:val="000000"/>
          <w:lang w:eastAsia="it-IT"/>
        </w:rPr>
        <w:t>Fabio Moretti, professionista IT e hacktivista</w:t>
      </w:r>
    </w:p>
    <w:p w:rsidR="006833CC" w:rsidRDefault="006833CC" w:rsidP="00FC3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0"/>
        <w:rPr>
          <w:color w:val="000000"/>
          <w:lang w:eastAsia="it-IT"/>
        </w:rPr>
      </w:pPr>
    </w:p>
    <w:p w:rsidR="006833CC" w:rsidRDefault="006833CC" w:rsidP="00FC3CB3">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rPr>
          <w:color w:val="000000"/>
          <w:lang w:eastAsia="it-IT"/>
        </w:rPr>
      </w:pPr>
      <w:r>
        <w:rPr>
          <w:color w:val="000000"/>
          <w:lang w:eastAsia="it-IT"/>
        </w:rPr>
        <w:t>“DEMOCRAZIA PARTECIPATIVA, MOVIMENTI GLOBALI E SOCIAL MEDIA”</w:t>
      </w:r>
    </w:p>
    <w:p w:rsidR="006833CC" w:rsidRDefault="006833CC" w:rsidP="00FC3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right="0"/>
        <w:rPr>
          <w:color w:val="000000"/>
          <w:lang w:eastAsia="it-IT"/>
        </w:rPr>
      </w:pPr>
      <w:r>
        <w:rPr>
          <w:color w:val="000000"/>
          <w:lang w:eastAsia="it-IT"/>
        </w:rPr>
        <w:t>Marina Calloni, ordinario di Filosofia Politica e Sociale presso il Dipartimento di Sociologia e Ricerca Sociale - Università degli Studi di Milano-Bicocca</w:t>
      </w:r>
    </w:p>
    <w:p w:rsidR="006833CC" w:rsidRPr="00650F1D" w:rsidRDefault="006833CC" w:rsidP="00FC3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30"/>
        <w:rPr>
          <w:color w:val="000000"/>
          <w:lang w:eastAsia="it-IT"/>
        </w:rPr>
      </w:pPr>
    </w:p>
    <w:p w:rsidR="006833CC" w:rsidRPr="00650F1D" w:rsidRDefault="006833CC" w:rsidP="00FC3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rPr>
          <w:color w:val="000000"/>
          <w:lang w:eastAsia="it-IT"/>
        </w:rPr>
      </w:pPr>
      <w:r w:rsidRPr="00650F1D">
        <w:rPr>
          <w:color w:val="000000"/>
          <w:lang w:eastAsia="it-IT"/>
        </w:rPr>
        <w:t xml:space="preserve">Moderatore: </w:t>
      </w:r>
      <w:r>
        <w:rPr>
          <w:color w:val="000000"/>
          <w:lang w:eastAsia="it-IT"/>
        </w:rPr>
        <w:t xml:space="preserve">Andrea Cerroni, Dipartimento di Sociologia e Ricerca Sociale, </w:t>
      </w:r>
      <w:r w:rsidRPr="00473992">
        <w:rPr>
          <w:color w:val="000000"/>
          <w:lang w:eastAsia="it-IT"/>
        </w:rPr>
        <w:t>U</w:t>
      </w:r>
      <w:r>
        <w:rPr>
          <w:color w:val="000000"/>
          <w:lang w:eastAsia="it-IT"/>
        </w:rPr>
        <w:t>niversità degli Studi di Milano-</w:t>
      </w:r>
      <w:r w:rsidRPr="00473992">
        <w:rPr>
          <w:color w:val="000000"/>
          <w:lang w:eastAsia="it-IT"/>
        </w:rPr>
        <w:t>Bicocca</w:t>
      </w:r>
    </w:p>
    <w:p w:rsidR="006833CC" w:rsidRPr="00650F1D" w:rsidRDefault="006833CC" w:rsidP="00FC3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rPr>
          <w:color w:val="000000"/>
          <w:lang w:eastAsia="it-IT"/>
        </w:rPr>
      </w:pPr>
    </w:p>
    <w:p w:rsidR="006833CC" w:rsidRDefault="006833CC" w:rsidP="00FC3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rPr>
          <w:color w:val="000000"/>
          <w:lang w:eastAsia="it-IT"/>
        </w:rPr>
      </w:pPr>
      <w:r>
        <w:rPr>
          <w:color w:val="000000"/>
          <w:lang w:eastAsia="it-IT"/>
        </w:rPr>
        <w:t xml:space="preserve">La partecipazione è aperta a tutti. Per informazioni: </w:t>
      </w:r>
      <w:hyperlink r:id="rId7" w:history="1">
        <w:r w:rsidRPr="008A3167">
          <w:rPr>
            <w:rStyle w:val="Hyperlink"/>
            <w:lang w:eastAsia="it-IT"/>
          </w:rPr>
          <w:t>segreteria.macsis@unimib.it</w:t>
        </w:r>
      </w:hyperlink>
    </w:p>
    <w:p w:rsidR="006833CC" w:rsidRDefault="006833CC" w:rsidP="00FC3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rPr>
          <w:color w:val="000000"/>
          <w:lang w:eastAsia="it-IT"/>
        </w:rPr>
      </w:pPr>
    </w:p>
    <w:p w:rsidR="006833CC" w:rsidRPr="00650F1D" w:rsidRDefault="006833CC" w:rsidP="00FC3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rPr>
          <w:color w:val="000000"/>
          <w:lang w:eastAsia="it-IT"/>
        </w:rPr>
      </w:pPr>
      <w:r w:rsidRPr="00650F1D">
        <w:rPr>
          <w:color w:val="000000"/>
          <w:lang w:eastAsia="it-IT"/>
        </w:rPr>
        <w:t xml:space="preserve">Su </w:t>
      </w:r>
      <w:r>
        <w:rPr>
          <w:color w:val="000000"/>
          <w:lang w:eastAsia="it-IT"/>
        </w:rPr>
        <w:t>Scienzainr</w:t>
      </w:r>
      <w:r w:rsidRPr="00650F1D">
        <w:rPr>
          <w:color w:val="000000"/>
          <w:lang w:eastAsia="it-IT"/>
        </w:rPr>
        <w:t>ete sarà possibile scaricare un dossier della giornata prepa</w:t>
      </w:r>
      <w:r>
        <w:rPr>
          <w:color w:val="000000"/>
          <w:lang w:eastAsia="it-IT"/>
        </w:rPr>
        <w:t>rato dagli studenti del Master Ma</w:t>
      </w:r>
      <w:r w:rsidRPr="00650F1D">
        <w:rPr>
          <w:color w:val="000000"/>
          <w:lang w:eastAsia="it-IT"/>
        </w:rPr>
        <w:t>CSIS</w:t>
      </w:r>
      <w:r>
        <w:rPr>
          <w:color w:val="000000"/>
          <w:lang w:eastAsia="it-IT"/>
        </w:rPr>
        <w:t>.</w:t>
      </w:r>
    </w:p>
    <w:p w:rsidR="006833CC" w:rsidRPr="00650F1D" w:rsidRDefault="006833CC" w:rsidP="00FC3CB3"/>
    <w:sectPr w:rsidR="006833CC" w:rsidRPr="00650F1D" w:rsidSect="00AF5B4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0A5719"/>
    <w:multiLevelType w:val="hybridMultilevel"/>
    <w:tmpl w:val="D3840CE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01EB"/>
    <w:rsid w:val="00056673"/>
    <w:rsid w:val="00067306"/>
    <w:rsid w:val="0008517B"/>
    <w:rsid w:val="000D55C0"/>
    <w:rsid w:val="000E59F5"/>
    <w:rsid w:val="0015488E"/>
    <w:rsid w:val="00193537"/>
    <w:rsid w:val="001B6236"/>
    <w:rsid w:val="001F39C0"/>
    <w:rsid w:val="002244AF"/>
    <w:rsid w:val="00246A13"/>
    <w:rsid w:val="00295699"/>
    <w:rsid w:val="002A4FB6"/>
    <w:rsid w:val="002E1959"/>
    <w:rsid w:val="002E6D98"/>
    <w:rsid w:val="003121FB"/>
    <w:rsid w:val="00322FF6"/>
    <w:rsid w:val="003643E9"/>
    <w:rsid w:val="0038528A"/>
    <w:rsid w:val="003B11BE"/>
    <w:rsid w:val="003B1333"/>
    <w:rsid w:val="003C7D96"/>
    <w:rsid w:val="00405B14"/>
    <w:rsid w:val="00425BE6"/>
    <w:rsid w:val="00444024"/>
    <w:rsid w:val="004563E5"/>
    <w:rsid w:val="0046341C"/>
    <w:rsid w:val="00473992"/>
    <w:rsid w:val="004A2AC9"/>
    <w:rsid w:val="004C0985"/>
    <w:rsid w:val="004E49C7"/>
    <w:rsid w:val="0050020E"/>
    <w:rsid w:val="00507987"/>
    <w:rsid w:val="005378E5"/>
    <w:rsid w:val="005666FF"/>
    <w:rsid w:val="00575DC7"/>
    <w:rsid w:val="00585D0D"/>
    <w:rsid w:val="00592102"/>
    <w:rsid w:val="005B240A"/>
    <w:rsid w:val="005B689D"/>
    <w:rsid w:val="0060561C"/>
    <w:rsid w:val="00642C47"/>
    <w:rsid w:val="00650F1D"/>
    <w:rsid w:val="006701EB"/>
    <w:rsid w:val="006833CC"/>
    <w:rsid w:val="006B5329"/>
    <w:rsid w:val="007133F8"/>
    <w:rsid w:val="00720031"/>
    <w:rsid w:val="007A6770"/>
    <w:rsid w:val="00802C1C"/>
    <w:rsid w:val="00864558"/>
    <w:rsid w:val="0088179E"/>
    <w:rsid w:val="008A3167"/>
    <w:rsid w:val="008E1A91"/>
    <w:rsid w:val="008E2DEA"/>
    <w:rsid w:val="008F31B3"/>
    <w:rsid w:val="008F6A98"/>
    <w:rsid w:val="00926C76"/>
    <w:rsid w:val="009557AF"/>
    <w:rsid w:val="00964126"/>
    <w:rsid w:val="00975F25"/>
    <w:rsid w:val="009A06EF"/>
    <w:rsid w:val="009B663C"/>
    <w:rsid w:val="009F117B"/>
    <w:rsid w:val="009F5891"/>
    <w:rsid w:val="00A41E34"/>
    <w:rsid w:val="00A43CE8"/>
    <w:rsid w:val="00AB1CC9"/>
    <w:rsid w:val="00AB718F"/>
    <w:rsid w:val="00AC46D2"/>
    <w:rsid w:val="00AF5B4D"/>
    <w:rsid w:val="00B12EB5"/>
    <w:rsid w:val="00B65220"/>
    <w:rsid w:val="00B72DE7"/>
    <w:rsid w:val="00B77E82"/>
    <w:rsid w:val="00BA275C"/>
    <w:rsid w:val="00C121FE"/>
    <w:rsid w:val="00C33426"/>
    <w:rsid w:val="00CB47E3"/>
    <w:rsid w:val="00CC1414"/>
    <w:rsid w:val="00CC4ED9"/>
    <w:rsid w:val="00D02112"/>
    <w:rsid w:val="00D13C76"/>
    <w:rsid w:val="00D633FD"/>
    <w:rsid w:val="00D80F2F"/>
    <w:rsid w:val="00DA45D2"/>
    <w:rsid w:val="00DC399A"/>
    <w:rsid w:val="00DF188B"/>
    <w:rsid w:val="00E413DF"/>
    <w:rsid w:val="00E54097"/>
    <w:rsid w:val="00E7022F"/>
    <w:rsid w:val="00E7394D"/>
    <w:rsid w:val="00ED17B0"/>
    <w:rsid w:val="00F05E8E"/>
    <w:rsid w:val="00F2106D"/>
    <w:rsid w:val="00F4246D"/>
    <w:rsid w:val="00F54821"/>
    <w:rsid w:val="00FA6C7D"/>
    <w:rsid w:val="00FC3086"/>
    <w:rsid w:val="00FC3CB3"/>
    <w:rsid w:val="00FF67D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1EB"/>
    <w:pPr>
      <w:spacing w:after="200" w:line="276" w:lineRule="auto"/>
      <w:ind w:left="284" w:right="284"/>
      <w:jc w:val="both"/>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6701EB"/>
    <w:rPr>
      <w:rFonts w:cs="Times New Roman"/>
      <w:color w:val="2B74B4"/>
      <w:u w:val="single"/>
    </w:rPr>
  </w:style>
  <w:style w:type="character" w:customStyle="1" w:styleId="usercontent">
    <w:name w:val="usercontent"/>
    <w:basedOn w:val="DefaultParagraphFont"/>
    <w:uiPriority w:val="99"/>
    <w:rsid w:val="00864558"/>
    <w:rPr>
      <w:rFonts w:cs="Times New Roman"/>
    </w:rPr>
  </w:style>
  <w:style w:type="character" w:styleId="Emphasis">
    <w:name w:val="Emphasis"/>
    <w:basedOn w:val="DefaultParagraphFont"/>
    <w:uiPriority w:val="99"/>
    <w:qFormat/>
    <w:rsid w:val="00F4246D"/>
    <w:rPr>
      <w:rFonts w:cs="Times New Roman"/>
      <w:b/>
      <w:bCs/>
    </w:rPr>
  </w:style>
  <w:style w:type="character" w:customStyle="1" w:styleId="st">
    <w:name w:val="st"/>
    <w:basedOn w:val="DefaultParagraphFont"/>
    <w:uiPriority w:val="99"/>
    <w:rsid w:val="00F4246D"/>
    <w:rPr>
      <w:rFonts w:cs="Times New Roman"/>
    </w:rPr>
  </w:style>
  <w:style w:type="character" w:customStyle="1" w:styleId="ft">
    <w:name w:val="ft"/>
    <w:basedOn w:val="DefaultParagraphFont"/>
    <w:uiPriority w:val="99"/>
    <w:rsid w:val="00F4246D"/>
    <w:rPr>
      <w:rFonts w:cs="Times New Roman"/>
    </w:rPr>
  </w:style>
  <w:style w:type="character" w:customStyle="1" w:styleId="apple-converted-space">
    <w:name w:val="apple-converted-space"/>
    <w:basedOn w:val="DefaultParagraphFont"/>
    <w:uiPriority w:val="99"/>
    <w:rsid w:val="00473992"/>
    <w:rPr>
      <w:rFonts w:cs="Times New Roman"/>
    </w:rPr>
  </w:style>
</w:styles>
</file>

<file path=word/webSettings.xml><?xml version="1.0" encoding="utf-8"?>
<w:webSettings xmlns:r="http://schemas.openxmlformats.org/officeDocument/2006/relationships" xmlns:w="http://schemas.openxmlformats.org/wordprocessingml/2006/main">
  <w:divs>
    <w:div w:id="1330139089">
      <w:marLeft w:val="0"/>
      <w:marRight w:val="0"/>
      <w:marTop w:val="0"/>
      <w:marBottom w:val="0"/>
      <w:divBdr>
        <w:top w:val="none" w:sz="0" w:space="0" w:color="auto"/>
        <w:left w:val="none" w:sz="0" w:space="0" w:color="auto"/>
        <w:bottom w:val="none" w:sz="0" w:space="0" w:color="auto"/>
        <w:right w:val="none" w:sz="0" w:space="0" w:color="auto"/>
      </w:divBdr>
      <w:divsChild>
        <w:div w:id="1330139094">
          <w:marLeft w:val="0"/>
          <w:marRight w:val="0"/>
          <w:marTop w:val="0"/>
          <w:marBottom w:val="0"/>
          <w:divBdr>
            <w:top w:val="none" w:sz="0" w:space="0" w:color="auto"/>
            <w:left w:val="none" w:sz="0" w:space="0" w:color="auto"/>
            <w:bottom w:val="none" w:sz="0" w:space="0" w:color="auto"/>
            <w:right w:val="none" w:sz="0" w:space="0" w:color="auto"/>
          </w:divBdr>
        </w:div>
      </w:divsChild>
    </w:div>
    <w:div w:id="1330139093">
      <w:marLeft w:val="0"/>
      <w:marRight w:val="0"/>
      <w:marTop w:val="0"/>
      <w:marBottom w:val="0"/>
      <w:divBdr>
        <w:top w:val="none" w:sz="0" w:space="0" w:color="auto"/>
        <w:left w:val="none" w:sz="0" w:space="0" w:color="auto"/>
        <w:bottom w:val="none" w:sz="0" w:space="0" w:color="auto"/>
        <w:right w:val="none" w:sz="0" w:space="0" w:color="auto"/>
      </w:divBdr>
      <w:divsChild>
        <w:div w:id="1330139090">
          <w:marLeft w:val="0"/>
          <w:marRight w:val="0"/>
          <w:marTop w:val="0"/>
          <w:marBottom w:val="0"/>
          <w:divBdr>
            <w:top w:val="none" w:sz="0" w:space="0" w:color="auto"/>
            <w:left w:val="none" w:sz="0" w:space="0" w:color="auto"/>
            <w:bottom w:val="none" w:sz="0" w:space="0" w:color="auto"/>
            <w:right w:val="none" w:sz="0" w:space="0" w:color="auto"/>
          </w:divBdr>
        </w:div>
        <w:div w:id="1330139091">
          <w:marLeft w:val="0"/>
          <w:marRight w:val="0"/>
          <w:marTop w:val="0"/>
          <w:marBottom w:val="0"/>
          <w:divBdr>
            <w:top w:val="none" w:sz="0" w:space="0" w:color="auto"/>
            <w:left w:val="none" w:sz="0" w:space="0" w:color="auto"/>
            <w:bottom w:val="none" w:sz="0" w:space="0" w:color="auto"/>
            <w:right w:val="none" w:sz="0" w:space="0" w:color="auto"/>
          </w:divBdr>
        </w:div>
        <w:div w:id="1330139092">
          <w:marLeft w:val="0"/>
          <w:marRight w:val="0"/>
          <w:marTop w:val="0"/>
          <w:marBottom w:val="0"/>
          <w:divBdr>
            <w:top w:val="none" w:sz="0" w:space="0" w:color="auto"/>
            <w:left w:val="none" w:sz="0" w:space="0" w:color="auto"/>
            <w:bottom w:val="none" w:sz="0" w:space="0" w:color="auto"/>
            <w:right w:val="none" w:sz="0" w:space="0" w:color="auto"/>
          </w:divBdr>
        </w:div>
        <w:div w:id="1330139095">
          <w:marLeft w:val="0"/>
          <w:marRight w:val="0"/>
          <w:marTop w:val="0"/>
          <w:marBottom w:val="0"/>
          <w:divBdr>
            <w:top w:val="none" w:sz="0" w:space="0" w:color="auto"/>
            <w:left w:val="none" w:sz="0" w:space="0" w:color="auto"/>
            <w:bottom w:val="none" w:sz="0" w:space="0" w:color="auto"/>
            <w:right w:val="none" w:sz="0" w:space="0" w:color="auto"/>
          </w:divBdr>
        </w:div>
      </w:divsChild>
    </w:div>
    <w:div w:id="133013909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greteria.macsis@unimib.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zainrete.it" TargetMode="External"/><Relationship Id="rId5" Type="http://schemas.openxmlformats.org/officeDocument/2006/relationships/hyperlink" Target="http://www.macsis.unimib.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Pages>
  <Words>702</Words>
  <Characters>4002</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 Democracy</dc:title>
  <dc:subject/>
  <dc:creator>valeria</dc:creator>
  <cp:keywords/>
  <dc:description/>
  <cp:lastModifiedBy>cerroni</cp:lastModifiedBy>
  <cp:revision>14</cp:revision>
  <dcterms:created xsi:type="dcterms:W3CDTF">2012-09-04T14:49:00Z</dcterms:created>
  <dcterms:modified xsi:type="dcterms:W3CDTF">2012-09-12T10:34:00Z</dcterms:modified>
</cp:coreProperties>
</file>